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733C" w14:textId="26DF79C3" w:rsidR="002057C3" w:rsidRDefault="002057C3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 w:rsidR="00AC3B21">
        <w:rPr>
          <w:rFonts w:hint="eastAsia"/>
        </w:rP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7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355"/>
      </w:tblGrid>
      <w:tr w:rsidR="00D725CC" w14:paraId="36E64F54" w14:textId="77777777" w:rsidTr="00D725CC">
        <w:trPr>
          <w:cantSplit/>
          <w:trHeight w:hRule="exact" w:val="400"/>
          <w:jc w:val="center"/>
        </w:trPr>
        <w:tc>
          <w:tcPr>
            <w:tcW w:w="7665" w:type="dxa"/>
            <w:gridSpan w:val="2"/>
            <w:vAlign w:val="center"/>
          </w:tcPr>
          <w:p w14:paraId="191AE7DD" w14:textId="5666D152" w:rsidR="00D725CC" w:rsidRDefault="00D725C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9909CC">
              <w:rPr>
                <w:rFonts w:hint="eastAsia"/>
                <w:noProof/>
              </w:rPr>
              <w:t>特定事業に関する標識</w:t>
            </w:r>
          </w:p>
        </w:tc>
      </w:tr>
      <w:tr w:rsidR="00D725CC" w14:paraId="45B61A2F" w14:textId="77777777" w:rsidTr="00D725CC">
        <w:trPr>
          <w:cantSplit/>
          <w:trHeight w:hRule="exact" w:val="700"/>
          <w:jc w:val="center"/>
        </w:trPr>
        <w:tc>
          <w:tcPr>
            <w:tcW w:w="2310" w:type="dxa"/>
            <w:vAlign w:val="center"/>
          </w:tcPr>
          <w:p w14:paraId="64D23836" w14:textId="77777777" w:rsidR="00D725CC" w:rsidRDefault="00D725CC" w:rsidP="009909C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許可を受けた年月日</w:t>
            </w:r>
          </w:p>
          <w:p w14:paraId="3C7E0DDA" w14:textId="6FC34CC0" w:rsidR="00D725CC" w:rsidRDefault="00D725CC" w:rsidP="009909C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5355" w:type="dxa"/>
            <w:vAlign w:val="center"/>
          </w:tcPr>
          <w:p w14:paraId="4AE630D9" w14:textId="77777777" w:rsidR="00D725CC" w:rsidRDefault="00D725CC" w:rsidP="0014780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月　　日　　桐　指令第　号</w:t>
            </w:r>
          </w:p>
        </w:tc>
      </w:tr>
      <w:tr w:rsidR="00D725CC" w14:paraId="5A6B9C37" w14:textId="77777777" w:rsidTr="00D725CC">
        <w:trPr>
          <w:cantSplit/>
          <w:trHeight w:hRule="exact" w:val="400"/>
          <w:jc w:val="center"/>
        </w:trPr>
        <w:tc>
          <w:tcPr>
            <w:tcW w:w="2310" w:type="dxa"/>
            <w:vAlign w:val="center"/>
          </w:tcPr>
          <w:p w14:paraId="76175629" w14:textId="52A3323C" w:rsidR="00D725CC" w:rsidRDefault="00D725CC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9909CC">
              <w:rPr>
                <w:rFonts w:hint="eastAsia"/>
              </w:rPr>
              <w:t>埋立て等の目的</w:t>
            </w:r>
          </w:p>
        </w:tc>
        <w:tc>
          <w:tcPr>
            <w:tcW w:w="5355" w:type="dxa"/>
            <w:vAlign w:val="center"/>
          </w:tcPr>
          <w:p w14:paraId="785161F8" w14:textId="77777777" w:rsidR="00D725CC" w:rsidRDefault="00D725C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725CC" w14:paraId="44B37AAF" w14:textId="77777777" w:rsidTr="00D725CC">
        <w:trPr>
          <w:cantSplit/>
          <w:trHeight w:hRule="exact" w:val="729"/>
          <w:jc w:val="center"/>
        </w:trPr>
        <w:tc>
          <w:tcPr>
            <w:tcW w:w="2310" w:type="dxa"/>
            <w:vAlign w:val="center"/>
          </w:tcPr>
          <w:p w14:paraId="6D54DFEA" w14:textId="58A4AE6B" w:rsidR="00D725CC" w:rsidRDefault="00D725CC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9909CC">
              <w:rPr>
                <w:rFonts w:hint="eastAsia"/>
              </w:rPr>
              <w:t>特定事業を行う場所の所在地</w:t>
            </w:r>
          </w:p>
        </w:tc>
        <w:tc>
          <w:tcPr>
            <w:tcW w:w="5355" w:type="dxa"/>
            <w:vAlign w:val="center"/>
          </w:tcPr>
          <w:p w14:paraId="6C1F1076" w14:textId="77777777" w:rsidR="00D725CC" w:rsidRDefault="00D725C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725CC" w14:paraId="31C5941D" w14:textId="77777777" w:rsidTr="00D725CC">
        <w:trPr>
          <w:cantSplit/>
          <w:trHeight w:val="1190"/>
          <w:jc w:val="center"/>
        </w:trPr>
        <w:tc>
          <w:tcPr>
            <w:tcW w:w="2310" w:type="dxa"/>
            <w:vAlign w:val="center"/>
          </w:tcPr>
          <w:p w14:paraId="65F7E27F" w14:textId="77777777" w:rsidR="00CC4537" w:rsidRDefault="00D725CC" w:rsidP="00CC4537">
            <w:pPr>
              <w:wordWrap w:val="0"/>
              <w:overflowPunct w:val="0"/>
              <w:autoSpaceDE w:val="0"/>
              <w:autoSpaceDN w:val="0"/>
              <w:ind w:right="-58"/>
              <w:textAlignment w:val="center"/>
            </w:pPr>
            <w:r>
              <w:rPr>
                <w:rFonts w:hint="eastAsia"/>
              </w:rPr>
              <w:t>特定事業を行う者の</w:t>
            </w:r>
          </w:p>
          <w:p w14:paraId="55BF9DC4" w14:textId="77777777" w:rsidR="00CC4537" w:rsidRDefault="00D725CC" w:rsidP="00CC4537">
            <w:pPr>
              <w:wordWrap w:val="0"/>
              <w:overflowPunct w:val="0"/>
              <w:autoSpaceDE w:val="0"/>
              <w:autoSpaceDN w:val="0"/>
              <w:ind w:right="-58"/>
              <w:textAlignment w:val="center"/>
            </w:pPr>
            <w:r>
              <w:rPr>
                <w:rFonts w:hint="eastAsia"/>
              </w:rPr>
              <w:t>住所、氏名及び</w:t>
            </w:r>
          </w:p>
          <w:p w14:paraId="3476705B" w14:textId="65A3BE12" w:rsidR="00D725CC" w:rsidRDefault="00D725CC" w:rsidP="00CC4537">
            <w:pPr>
              <w:wordWrap w:val="0"/>
              <w:overflowPunct w:val="0"/>
              <w:autoSpaceDE w:val="0"/>
              <w:autoSpaceDN w:val="0"/>
              <w:ind w:right="-58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55" w:type="dxa"/>
            <w:vAlign w:val="center"/>
          </w:tcPr>
          <w:p w14:paraId="62ED151F" w14:textId="77777777" w:rsidR="00D725CC" w:rsidRDefault="00D725CC" w:rsidP="00D725CC">
            <w:pPr>
              <w:wordWrap w:val="0"/>
              <w:overflowPunct w:val="0"/>
              <w:autoSpaceDE w:val="0"/>
              <w:autoSpaceDN w:val="0"/>
              <w:spacing w:line="480" w:lineRule="exact"/>
              <w:textAlignment w:val="center"/>
            </w:pPr>
            <w:r>
              <w:rPr>
                <w:rFonts w:hint="eastAsia"/>
              </w:rPr>
              <w:t>住所</w:t>
            </w:r>
          </w:p>
          <w:p w14:paraId="3C5020C7" w14:textId="77777777" w:rsidR="00D725CC" w:rsidRDefault="00D725CC" w:rsidP="00D725CC">
            <w:pPr>
              <w:wordWrap w:val="0"/>
              <w:overflowPunct w:val="0"/>
              <w:autoSpaceDE w:val="0"/>
              <w:autoSpaceDN w:val="0"/>
              <w:spacing w:line="480" w:lineRule="exact"/>
              <w:textAlignment w:val="center"/>
            </w:pPr>
            <w:r>
              <w:rPr>
                <w:rFonts w:hint="eastAsia"/>
              </w:rPr>
              <w:t>氏名</w:t>
            </w:r>
          </w:p>
          <w:p w14:paraId="690635F3" w14:textId="77777777" w:rsidR="00D725CC" w:rsidRPr="009909CC" w:rsidRDefault="00D725CC" w:rsidP="00D725CC">
            <w:pPr>
              <w:wordWrap w:val="0"/>
              <w:overflowPunct w:val="0"/>
              <w:autoSpaceDE w:val="0"/>
              <w:autoSpaceDN w:val="0"/>
              <w:spacing w:line="480" w:lineRule="exact"/>
              <w:textAlignment w:val="center"/>
              <w:rPr>
                <w:sz w:val="16"/>
                <w:szCs w:val="14"/>
              </w:rPr>
            </w:pPr>
            <w:r w:rsidRPr="009909CC">
              <w:rPr>
                <w:rFonts w:hint="eastAsia"/>
                <w:sz w:val="16"/>
                <w:szCs w:val="14"/>
              </w:rPr>
              <w:t>（法人にあっては、主たる事務所の所在地、その名称及び代表者の氏名）</w:t>
            </w:r>
          </w:p>
          <w:p w14:paraId="0FE7D324" w14:textId="6E811AA9" w:rsidR="00D725CC" w:rsidRDefault="00D725CC" w:rsidP="00D725CC">
            <w:pPr>
              <w:wordWrap w:val="0"/>
              <w:overflowPunct w:val="0"/>
              <w:autoSpaceDE w:val="0"/>
              <w:autoSpaceDN w:val="0"/>
              <w:spacing w:line="480" w:lineRule="exact"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  <w:tr w:rsidR="00D725CC" w14:paraId="12E681C6" w14:textId="77777777" w:rsidTr="00D725CC">
        <w:trPr>
          <w:cantSplit/>
          <w:trHeight w:hRule="exact" w:val="400"/>
          <w:jc w:val="center"/>
        </w:trPr>
        <w:tc>
          <w:tcPr>
            <w:tcW w:w="2310" w:type="dxa"/>
            <w:vAlign w:val="center"/>
          </w:tcPr>
          <w:p w14:paraId="23C4BEC3" w14:textId="3B98004B" w:rsidR="00D725CC" w:rsidRDefault="00D725CC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9909CC">
              <w:rPr>
                <w:rFonts w:hint="eastAsia"/>
              </w:rPr>
              <w:t>特定事業の期間</w:t>
            </w:r>
          </w:p>
        </w:tc>
        <w:tc>
          <w:tcPr>
            <w:tcW w:w="5355" w:type="dxa"/>
            <w:vAlign w:val="center"/>
          </w:tcPr>
          <w:p w14:paraId="4DD711A3" w14:textId="77777777" w:rsidR="00D725CC" w:rsidRDefault="00D725CC" w:rsidP="0014780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D725CC" w14:paraId="427166E8" w14:textId="77777777" w:rsidTr="00D725CC">
        <w:trPr>
          <w:cantSplit/>
          <w:trHeight w:hRule="exact" w:val="400"/>
          <w:jc w:val="center"/>
        </w:trPr>
        <w:tc>
          <w:tcPr>
            <w:tcW w:w="2310" w:type="dxa"/>
            <w:vAlign w:val="center"/>
          </w:tcPr>
          <w:p w14:paraId="300D33F1" w14:textId="59EF4C5B" w:rsidR="00D725CC" w:rsidRDefault="00D725CC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9909CC">
              <w:rPr>
                <w:rFonts w:hint="eastAsia"/>
              </w:rPr>
              <w:t>特定事業区域の面積</w:t>
            </w:r>
          </w:p>
        </w:tc>
        <w:tc>
          <w:tcPr>
            <w:tcW w:w="5355" w:type="dxa"/>
            <w:vAlign w:val="center"/>
          </w:tcPr>
          <w:p w14:paraId="425504E3" w14:textId="6B30F289" w:rsidR="00D725CC" w:rsidRDefault="00D725CC" w:rsidP="00D725C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9909CC">
              <w:rPr>
                <w:rFonts w:hint="eastAsia"/>
              </w:rPr>
              <w:t>㎡</w:t>
            </w:r>
          </w:p>
        </w:tc>
      </w:tr>
      <w:tr w:rsidR="00D725CC" w14:paraId="0A7D7FCD" w14:textId="77777777" w:rsidTr="00C22932">
        <w:trPr>
          <w:cantSplit/>
          <w:trHeight w:val="1234"/>
          <w:jc w:val="center"/>
        </w:trPr>
        <w:tc>
          <w:tcPr>
            <w:tcW w:w="2310" w:type="dxa"/>
            <w:vAlign w:val="center"/>
          </w:tcPr>
          <w:p w14:paraId="2D7DF76B" w14:textId="77777777" w:rsidR="00CC4537" w:rsidRDefault="00D725CC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  <w:r w:rsidRPr="009909CC">
              <w:rPr>
                <w:rFonts w:hint="eastAsia"/>
              </w:rPr>
              <w:t>土砂等の排出場所</w:t>
            </w:r>
          </w:p>
          <w:p w14:paraId="0C119CF4" w14:textId="33145141" w:rsidR="00D725CC" w:rsidRDefault="00D725CC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  <w:r w:rsidRPr="009909CC">
              <w:rPr>
                <w:rFonts w:hint="eastAsia"/>
              </w:rPr>
              <w:t>及び搬入予定数量</w:t>
            </w:r>
          </w:p>
        </w:tc>
        <w:tc>
          <w:tcPr>
            <w:tcW w:w="5355" w:type="dxa"/>
            <w:vAlign w:val="center"/>
          </w:tcPr>
          <w:p w14:paraId="0D418F6D" w14:textId="0B1C92EB" w:rsidR="00D725CC" w:rsidRDefault="00D725CC" w:rsidP="00D725CC">
            <w:pPr>
              <w:wordWrap w:val="0"/>
              <w:overflowPunct w:val="0"/>
              <w:autoSpaceDE w:val="0"/>
              <w:autoSpaceDN w:val="0"/>
              <w:spacing w:line="480" w:lineRule="exact"/>
              <w:textAlignment w:val="center"/>
            </w:pPr>
            <w:r>
              <w:rPr>
                <w:rFonts w:hint="eastAsia"/>
              </w:rPr>
              <w:t>排出場所</w:t>
            </w:r>
          </w:p>
          <w:p w14:paraId="287C12AD" w14:textId="2727F8A1" w:rsidR="00D725CC" w:rsidRDefault="00D725CC" w:rsidP="00D725CC">
            <w:pPr>
              <w:wordWrap w:val="0"/>
              <w:overflowPunct w:val="0"/>
              <w:autoSpaceDE w:val="0"/>
              <w:autoSpaceDN w:val="0"/>
              <w:spacing w:line="480" w:lineRule="exact"/>
              <w:textAlignment w:val="center"/>
            </w:pPr>
            <w:r>
              <w:rPr>
                <w:rFonts w:hint="eastAsia"/>
              </w:rPr>
              <w:t>搬入予定数量　　　　　　　　　　　　　　㎥</w:t>
            </w:r>
          </w:p>
        </w:tc>
      </w:tr>
      <w:tr w:rsidR="00D725CC" w14:paraId="24596B99" w14:textId="77777777" w:rsidTr="00D725CC">
        <w:trPr>
          <w:cantSplit/>
          <w:trHeight w:hRule="exact" w:val="400"/>
          <w:jc w:val="center"/>
        </w:trPr>
        <w:tc>
          <w:tcPr>
            <w:tcW w:w="2310" w:type="dxa"/>
            <w:vAlign w:val="center"/>
          </w:tcPr>
          <w:p w14:paraId="0B9CA189" w14:textId="7CEBAA7A" w:rsidR="00D725CC" w:rsidRDefault="00D725CC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9909CC">
              <w:rPr>
                <w:rFonts w:hint="eastAsia"/>
                <w:noProof/>
              </w:rPr>
              <w:t>施工管理者の氏名</w:t>
            </w:r>
          </w:p>
        </w:tc>
        <w:tc>
          <w:tcPr>
            <w:tcW w:w="5355" w:type="dxa"/>
            <w:vAlign w:val="center"/>
          </w:tcPr>
          <w:p w14:paraId="43CDC58D" w14:textId="12F0A6BB" w:rsidR="00D725CC" w:rsidRDefault="00D725C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4A176E0" w14:textId="77777777" w:rsidR="00D725CC" w:rsidRDefault="00D725CC">
      <w:pPr>
        <w:wordWrap w:val="0"/>
        <w:overflowPunct w:val="0"/>
        <w:autoSpaceDE w:val="0"/>
        <w:autoSpaceDN w:val="0"/>
        <w:textAlignment w:val="center"/>
      </w:pPr>
    </w:p>
    <w:p w14:paraId="19D42B4A" w14:textId="5899F038" w:rsidR="002057C3" w:rsidRDefault="00D725CC" w:rsidP="00D725CC">
      <w:pPr>
        <w:overflowPunct w:val="0"/>
        <w:autoSpaceDE w:val="0"/>
        <w:autoSpaceDN w:val="0"/>
        <w:jc w:val="center"/>
        <w:textAlignment w:val="center"/>
      </w:pPr>
      <w:r w:rsidRPr="00D725CC">
        <w:rPr>
          <w:rFonts w:hint="eastAsia"/>
        </w:rPr>
        <w:t>備考　縦は</w:t>
      </w:r>
      <w:r>
        <w:rPr>
          <w:rFonts w:hint="eastAsia"/>
        </w:rPr>
        <w:t>120c</w:t>
      </w:r>
      <w:r>
        <w:t>m</w:t>
      </w:r>
      <w:r w:rsidRPr="00D725CC">
        <w:rPr>
          <w:rFonts w:hint="eastAsia"/>
        </w:rPr>
        <w:t>以上、横は</w:t>
      </w:r>
      <w:r>
        <w:rPr>
          <w:rFonts w:hint="eastAsia"/>
        </w:rPr>
        <w:t>9</w:t>
      </w:r>
      <w:r>
        <w:t>0cm</w:t>
      </w:r>
      <w:r w:rsidRPr="00D725CC">
        <w:rPr>
          <w:rFonts w:hint="eastAsia"/>
        </w:rPr>
        <w:t>以上とすること。</w:t>
      </w:r>
    </w:p>
    <w:sectPr w:rsidR="002057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AE90" w14:textId="77777777" w:rsidR="00A267BC" w:rsidRDefault="00A267BC">
      <w:r>
        <w:separator/>
      </w:r>
    </w:p>
  </w:endnote>
  <w:endnote w:type="continuationSeparator" w:id="0">
    <w:p w14:paraId="5EDEF78F" w14:textId="77777777" w:rsidR="00A267BC" w:rsidRDefault="00A2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564F" w14:textId="77777777" w:rsidR="00A267BC" w:rsidRDefault="00A267BC">
      <w:r>
        <w:separator/>
      </w:r>
    </w:p>
  </w:footnote>
  <w:footnote w:type="continuationSeparator" w:id="0">
    <w:p w14:paraId="44DA3813" w14:textId="77777777" w:rsidR="00A267BC" w:rsidRDefault="00A26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0A"/>
    <w:rsid w:val="00125490"/>
    <w:rsid w:val="0014780A"/>
    <w:rsid w:val="002057C3"/>
    <w:rsid w:val="008F55DF"/>
    <w:rsid w:val="009909CC"/>
    <w:rsid w:val="00A267BC"/>
    <w:rsid w:val="00AC3B21"/>
    <w:rsid w:val="00C22932"/>
    <w:rsid w:val="00CC4537"/>
    <w:rsid w:val="00D7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065A6E"/>
  <w15:chartTrackingRefBased/>
  <w15:docId w15:val="{5B53BB66-07C2-4367-80D1-29F4F384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4780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78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21</TotalTime>
  <Pages>1</Pages>
  <Words>208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dc:description/>
  <cp:lastPrinted>2013-12-03T01:02:00Z</cp:lastPrinted>
  <dcterms:created xsi:type="dcterms:W3CDTF">2025-03-10T06:10:00Z</dcterms:created>
  <dcterms:modified xsi:type="dcterms:W3CDTF">2025-03-18T05:05:00Z</dcterms:modified>
</cp:coreProperties>
</file>